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F1FA8" w14:textId="77777777" w:rsidR="00D0318C" w:rsidRPr="00085773" w:rsidRDefault="00D0318C" w:rsidP="00D0318C">
      <w:pPr>
        <w:pStyle w:val="a3"/>
        <w:jc w:val="center"/>
        <w:rPr>
          <w:rFonts w:asciiTheme="minorBidi" w:hAnsiTheme="minorBidi" w:cs="David"/>
          <w:sz w:val="22"/>
          <w:szCs w:val="22"/>
          <w:rtl/>
          <w:cs/>
        </w:rPr>
      </w:pPr>
      <w:r w:rsidRPr="00085773">
        <w:rPr>
          <w:rFonts w:asciiTheme="minorBidi" w:hAnsiTheme="minorBidi" w:cs="David"/>
          <w:sz w:val="22"/>
          <w:szCs w:val="22"/>
          <w:rtl/>
        </w:rPr>
        <w:t>-פנימי-</w:t>
      </w:r>
    </w:p>
    <w:p w14:paraId="4A2AA288" w14:textId="77777777" w:rsidR="00FD2DA1" w:rsidRPr="00512A78" w:rsidRDefault="001B38F0" w:rsidP="000355AD">
      <w:pPr>
        <w:keepNext/>
        <w:jc w:val="center"/>
        <w:outlineLvl w:val="1"/>
        <w:rPr>
          <w:rFonts w:cs="David"/>
          <w:b/>
          <w:bCs/>
          <w:sz w:val="34"/>
          <w:szCs w:val="34"/>
          <w:u w:val="single"/>
          <w:rtl/>
          <w:lang w:eastAsia="he-IL"/>
        </w:rPr>
      </w:pP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begin"/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instrText xml:space="preserve"> </w:instrText>
      </w:r>
      <w:r w:rsidRPr="00512A78">
        <w:rPr>
          <w:rFonts w:cs="David" w:hint="cs"/>
          <w:b/>
          <w:bCs/>
          <w:sz w:val="34"/>
          <w:szCs w:val="34"/>
          <w:u w:val="single"/>
          <w:lang w:eastAsia="he-IL"/>
        </w:rPr>
        <w:instrText>TITLE   \* MERGEFORMAT</w:instrTex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instrText xml:space="preserve"> </w:instrTex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separate"/>
      </w:r>
      <w:r w:rsidR="00782FC6">
        <w:rPr>
          <w:rFonts w:cs="David"/>
          <w:b/>
          <w:bCs/>
          <w:sz w:val="34"/>
          <w:szCs w:val="34"/>
          <w:u w:val="single"/>
          <w:rtl/>
          <w:lang w:eastAsia="he-IL"/>
        </w:rPr>
        <w:t>דו''</w:t>
      </w:r>
      <w:proofErr w:type="spellStart"/>
      <w:r w:rsidR="00782FC6">
        <w:rPr>
          <w:rFonts w:cs="David"/>
          <w:b/>
          <w:bCs/>
          <w:sz w:val="34"/>
          <w:szCs w:val="34"/>
          <w:u w:val="single"/>
          <w:rtl/>
          <w:lang w:eastAsia="he-IL"/>
        </w:rPr>
        <w:t>חות</w:t>
      </w:r>
      <w:proofErr w:type="spellEnd"/>
      <w:r w:rsidR="00782FC6">
        <w:rPr>
          <w:rFonts w:cs="David"/>
          <w:b/>
          <w:bCs/>
          <w:sz w:val="34"/>
          <w:szCs w:val="34"/>
          <w:u w:val="single"/>
          <w:rtl/>
          <w:lang w:eastAsia="he-IL"/>
        </w:rPr>
        <w:t xml:space="preserve"> ביקורת 2023 ברשויות המקומיות</w: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end"/>
      </w:r>
    </w:p>
    <w:tbl>
      <w:tblPr>
        <w:bidiVisual/>
        <w:tblW w:w="10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9"/>
        <w:gridCol w:w="1602"/>
        <w:gridCol w:w="1912"/>
        <w:gridCol w:w="1419"/>
      </w:tblGrid>
      <w:tr w:rsidR="00FD2DA1" w:rsidRPr="00FD2DA1" w14:paraId="4914A7A9" w14:textId="77777777" w:rsidTr="00F454D4">
        <w:tc>
          <w:tcPr>
            <w:tcW w:w="10342" w:type="dxa"/>
            <w:gridSpan w:val="4"/>
            <w:shd w:val="pct5" w:color="000000" w:fill="FFFFFF"/>
          </w:tcPr>
          <w:p w14:paraId="5EC1BA4B" w14:textId="456030E4" w:rsidR="00FD2DA1" w:rsidRPr="00085773" w:rsidRDefault="00FD2DA1" w:rsidP="00FD2DA1">
            <w:pP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סיכום דיון מיום</w:t>
            </w:r>
            <w:r w:rsidRPr="00085773">
              <w:rPr>
                <w:rFonts w:cs="David"/>
                <w:sz w:val="24"/>
                <w:szCs w:val="24"/>
                <w:rtl/>
                <w:lang w:eastAsia="he-IL"/>
              </w:rPr>
              <w:t xml:space="preserve"> </w:t>
            </w:r>
            <w:r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DC7371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begin"/>
            </w:r>
            <w:r w:rsidR="00DC7371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="00DC7371" w:rsidRPr="00085773">
              <w:rPr>
                <w:rFonts w:cs="David" w:hint="cs"/>
                <w:b/>
                <w:bCs/>
                <w:sz w:val="24"/>
                <w:szCs w:val="24"/>
                <w:lang w:eastAsia="he-IL"/>
              </w:rPr>
              <w:instrText>CREATEDATE  \@ "dd/MM/yyyy"  \* MERGEFORMAT</w:instrText>
            </w:r>
            <w:r w:rsidR="00DC7371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="00DC7371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="00782FC6" w:rsidRPr="00085773">
              <w:rPr>
                <w:rFonts w:cs="David"/>
                <w:b/>
                <w:bCs/>
                <w:noProof/>
                <w:sz w:val="24"/>
                <w:szCs w:val="24"/>
                <w:rtl/>
                <w:lang w:eastAsia="he-IL"/>
              </w:rPr>
              <w:t>‏</w:t>
            </w:r>
            <w:r w:rsidR="00782FC6" w:rsidRPr="00085773">
              <w:rPr>
                <w:rFonts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16</w:t>
            </w:r>
            <w:r w:rsidR="00782FC6" w:rsidRPr="00085773">
              <w:rPr>
                <w:rFonts w:cs="David"/>
                <w:b/>
                <w:bCs/>
                <w:noProof/>
                <w:sz w:val="24"/>
                <w:szCs w:val="24"/>
                <w:rtl/>
                <w:lang w:eastAsia="he-IL"/>
              </w:rPr>
              <w:t>/07/2023</w:t>
            </w:r>
            <w:r w:rsidR="00DC7371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FD2DA1" w:rsidRPr="00FD2DA1" w14:paraId="5A0A37A6" w14:textId="77777777" w:rsidTr="00F454D4">
        <w:tc>
          <w:tcPr>
            <w:tcW w:w="5409" w:type="dxa"/>
            <w:shd w:val="pct5" w:color="000000" w:fill="FFFFFF"/>
          </w:tcPr>
          <w:p w14:paraId="3870E51F" w14:textId="77777777" w:rsidR="00FD2DA1" w:rsidRPr="00085773" w:rsidRDefault="00FD2DA1" w:rsidP="00FD2DA1">
            <w:pPr>
              <w:rPr>
                <w:rFonts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933" w:type="dxa"/>
            <w:gridSpan w:val="3"/>
            <w:shd w:val="pct5" w:color="000000" w:fill="FFFFFF"/>
          </w:tcPr>
          <w:p w14:paraId="0E25C52E" w14:textId="271CAF5A" w:rsidR="00FD2DA1" w:rsidRPr="00085773" w:rsidRDefault="007230D1" w:rsidP="00782FC6">
            <w:pP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סימוכין:</w:t>
            </w:r>
            <w:r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begin"/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85773">
              <w:rPr>
                <w:rFonts w:cs="David" w:hint="cs"/>
                <w:b/>
                <w:bCs/>
                <w:sz w:val="24"/>
                <w:szCs w:val="24"/>
                <w:lang w:eastAsia="he-IL"/>
              </w:rPr>
              <w:instrText>SUBJECT   \* MERGEFORMAT</w:instrText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660740</w:t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  <w:tr w:rsidR="00FD2DA1" w:rsidRPr="00FD2DA1" w14:paraId="37A600AC" w14:textId="77777777" w:rsidTr="00F454D4">
        <w:tc>
          <w:tcPr>
            <w:tcW w:w="10342" w:type="dxa"/>
            <w:gridSpan w:val="4"/>
            <w:tcBorders>
              <w:bottom w:val="nil"/>
            </w:tcBorders>
            <w:shd w:val="pct5" w:color="000000" w:fill="FFFFFF"/>
          </w:tcPr>
          <w:p w14:paraId="561D2875" w14:textId="59F1E9CD" w:rsidR="00FD2DA1" w:rsidRPr="00085773" w:rsidRDefault="00FD2DA1" w:rsidP="00E07AA9">
            <w:pP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085773"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  <w:t>נוכחים</w:t>
            </w:r>
            <w:r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 xml:space="preserve">: </w:t>
            </w:r>
            <w:r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3D0A5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יובל בודניצקי</w:t>
            </w:r>
            <w:r w:rsidR="00E07AA9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,</w:t>
            </w:r>
            <w:r w:rsidR="00782FC6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 xml:space="preserve">דוד ציון תורג'מן, </w:t>
            </w:r>
            <w:r w:rsidR="00782FC6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עו"ד </w:t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 xml:space="preserve">אלון בן זקן, צחי בן אדרת, רחלי רם, סמדר אדרעי, </w:t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br/>
            </w:r>
            <w:r w:rsidR="00782FC6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               </w:t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סיון דדון</w:t>
            </w:r>
            <w:r w:rsidR="00782FC6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-</w:t>
            </w:r>
            <w:r w:rsidR="00782FC6" w:rsidRPr="00085773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עמרה, עדי אוליקר</w:t>
            </w:r>
            <w:r w:rsidR="00E07AA9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7D44C3" w:rsidRPr="00085773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965F24" w:rsidRPr="00085773">
              <w:rPr>
                <w:rFonts w:cs="David" w:hint="cs"/>
                <w:b/>
                <w:bCs/>
                <w:sz w:val="24"/>
                <w:szCs w:val="24"/>
                <w:lang w:eastAsia="he-IL"/>
              </w:rPr>
              <w:t xml:space="preserve"> </w:t>
            </w:r>
            <w:r w:rsidR="00965F24" w:rsidRPr="00085773">
              <w:rPr>
                <w:rFonts w:cs="David"/>
                <w:b/>
                <w:bCs/>
                <w:sz w:val="24"/>
                <w:szCs w:val="24"/>
                <w:lang w:eastAsia="he-IL"/>
              </w:rPr>
              <w:fldChar w:fldCharType="begin"/>
            </w:r>
            <w:r w:rsidR="00965F24" w:rsidRPr="00085773">
              <w:rPr>
                <w:rFonts w:cs="David"/>
                <w:b/>
                <w:bCs/>
                <w:sz w:val="24"/>
                <w:szCs w:val="24"/>
                <w:lang w:eastAsia="he-IL"/>
              </w:rPr>
              <w:instrText xml:space="preserve"> </w:instrText>
            </w:r>
            <w:r w:rsidR="00965F24" w:rsidRPr="00085773">
              <w:rPr>
                <w:rFonts w:cs="David" w:hint="cs"/>
                <w:b/>
                <w:bCs/>
                <w:sz w:val="24"/>
                <w:szCs w:val="24"/>
                <w:lang w:eastAsia="he-IL"/>
              </w:rPr>
              <w:instrText>KEYWORDS   \* MERGEFORMAT</w:instrText>
            </w:r>
            <w:r w:rsidR="00965F24" w:rsidRPr="00085773">
              <w:rPr>
                <w:rFonts w:cs="David"/>
                <w:b/>
                <w:bCs/>
                <w:sz w:val="24"/>
                <w:szCs w:val="24"/>
                <w:lang w:eastAsia="he-IL"/>
              </w:rPr>
              <w:instrText xml:space="preserve"> </w:instrText>
            </w:r>
            <w:r w:rsidR="00965F24" w:rsidRPr="00085773">
              <w:rPr>
                <w:rFonts w:cs="David"/>
                <w:b/>
                <w:bCs/>
                <w:sz w:val="24"/>
                <w:szCs w:val="24"/>
                <w:lang w:eastAsia="he-IL"/>
              </w:rPr>
              <w:fldChar w:fldCharType="end"/>
            </w:r>
          </w:p>
        </w:tc>
      </w:tr>
      <w:tr w:rsidR="00F454D4" w:rsidRPr="00FD2DA1" w14:paraId="28DCEBD2" w14:textId="77777777" w:rsidTr="001E6220">
        <w:tc>
          <w:tcPr>
            <w:tcW w:w="8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6749D19" w14:textId="77777777" w:rsidR="00F454D4" w:rsidRPr="00FD2DA1" w:rsidRDefault="00F454D4" w:rsidP="001E6220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       </w: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                             </w:t>
            </w: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הנושא וההחלטה                                                          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       </w:t>
            </w:r>
            <w:r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>אחריות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        </w:t>
            </w: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2BBC762" w14:textId="77777777" w:rsidR="00F454D4" w:rsidRPr="00FD2DA1" w:rsidRDefault="009F3EE8" w:rsidP="001E6220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>לו"ז לביצוע</w:t>
            </w:r>
            <w:r w:rsidR="00F454D4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</w:p>
        </w:tc>
      </w:tr>
      <w:tr w:rsidR="00F454D4" w:rsidRPr="00D877B0" w14:paraId="4C0A0148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399AB90C" w14:textId="02679220" w:rsidR="00782FC6" w:rsidRPr="00782FC6" w:rsidRDefault="00782FC6" w:rsidP="00782FC6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בעקבות דו"ח מבקר המדינה "ביקורת בשלטון המקומי 2023" הכולל:</w:t>
            </w:r>
          </w:p>
          <w:p w14:paraId="7FB9C71D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 xml:space="preserve">1.1 דו"ח ביקורת פיננסית ברשויות מקומיות איתנות,  </w:t>
            </w:r>
          </w:p>
          <w:p w14:paraId="1518A7DD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1.2 דו"ח ביקורת ארנונה ברשויות המקומיות/אסדרה, הטלה ומתן הנחות</w:t>
            </w:r>
          </w:p>
          <w:p w14:paraId="6DEC745E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1.3 דו"ח ביקורת ארנונה ברשויות המקומיות-השירות לתושב</w:t>
            </w:r>
          </w:p>
          <w:p w14:paraId="23392500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ראש הרשות מינה את המנכ"ל לעמוד בראש צוות לתיקון הליקויים.</w:t>
            </w:r>
          </w:p>
          <w:p w14:paraId="3E4F9C73" w14:textId="3C8F19FA" w:rsidR="00B15407" w:rsidRPr="008A49A1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לפיכך התכנסנו לדון בנושא וקבענו על הרכב הצוותים.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C0DED51" w14:textId="77777777" w:rsidR="00F454D4" w:rsidRDefault="00F454D4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0F31B45B" w14:textId="1FE42853" w:rsidR="00085773" w:rsidRPr="008A49A1" w:rsidRDefault="0008577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לידיעה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0E0D2F7" w14:textId="77777777" w:rsidR="00F454D4" w:rsidRPr="008A49A1" w:rsidRDefault="00F454D4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F454D4" w:rsidRPr="00D877B0" w14:paraId="238A3101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7538D024" w14:textId="47108152" w:rsidR="00782FC6" w:rsidRPr="00782FC6" w:rsidRDefault="00782FC6" w:rsidP="00782FC6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 xml:space="preserve">לכל אחד משלושת הצוותים, ימונה רפרנט ויוצאו לחברי הצוות כתבי מינוי במבנה שיוצג להלן: </w:t>
            </w:r>
          </w:p>
          <w:p w14:paraId="1F95E998" w14:textId="77777777" w:rsidR="00782FC6" w:rsidRPr="00782FC6" w:rsidRDefault="00782FC6" w:rsidP="00782FC6">
            <w:pPr>
              <w:pStyle w:val="a9"/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782FC6"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  <w:t>2.1 דו"ח ביקורת פיננסית ברשויות מקומיות איתנות:</w:t>
            </w:r>
          </w:p>
          <w:p w14:paraId="552F3114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יו"ר הצוות: מנכ"ל העירייה - יובל בודניצקי</w:t>
            </w:r>
          </w:p>
          <w:p w14:paraId="0E7AA356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proofErr w:type="spellStart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רפרנטית</w:t>
            </w:r>
            <w:proofErr w:type="spellEnd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: סיון עמרה דדון</w:t>
            </w:r>
          </w:p>
          <w:p w14:paraId="11D8D045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חברי הצוות: מבקר העירייה - דוד ציון תורג'מן, גזבר הרשות - צחי בן אדרת, מנהלת פרויקטים תיאום ובקרה בלשכת מנכ"ל - רחלי רם, עוזרת מנכ"ל - מיטל קולין</w:t>
            </w:r>
          </w:p>
          <w:p w14:paraId="45BA991E" w14:textId="77777777" w:rsidR="00782FC6" w:rsidRPr="00782FC6" w:rsidRDefault="00782FC6" w:rsidP="00782FC6">
            <w:pPr>
              <w:pStyle w:val="a9"/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782FC6"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  <w:t>2.2 דו"ח ביקורת ארנונה ברשויות המקומיות/אסדרה, הטלה ומתן הנחות</w:t>
            </w:r>
          </w:p>
          <w:p w14:paraId="2290FAA1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יו"ר הצוות: מנכ"ל העירייה - יובל בודניצקי</w:t>
            </w:r>
          </w:p>
          <w:p w14:paraId="2EEBA717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proofErr w:type="spellStart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רפרנטית</w:t>
            </w:r>
            <w:proofErr w:type="spellEnd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: סיון עמרה דדון</w:t>
            </w:r>
          </w:p>
          <w:p w14:paraId="2175E477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חברי הצוות: מבקר העירייה - דוד ציון תורג'מן, גזבר הרשות - צחי בן אדרת, יועץ משפטי - עו"ד אלון בן זקן, מנהלת פרויקטים תיאום ובקרה בלשכת מנכ"ל - רחלי רם, עוזרת מנכ"ל - מיטל קולין</w:t>
            </w:r>
          </w:p>
          <w:p w14:paraId="42CA6B2B" w14:textId="77777777" w:rsidR="00782FC6" w:rsidRPr="00782FC6" w:rsidRDefault="00782FC6" w:rsidP="00782FC6">
            <w:pPr>
              <w:pStyle w:val="a9"/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</w:pPr>
            <w:r w:rsidRPr="00782FC6">
              <w:rPr>
                <w:rFonts w:cs="David"/>
                <w:b/>
                <w:bCs/>
                <w:sz w:val="24"/>
                <w:szCs w:val="24"/>
                <w:u w:val="single"/>
                <w:rtl/>
                <w:lang w:eastAsia="he-IL"/>
              </w:rPr>
              <w:t>2.3 דו"ח ביקורת ארנונה ברשויות המקומיות-השירות לתושב</w:t>
            </w:r>
          </w:p>
          <w:p w14:paraId="6A7E2477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יו"ר הצוות: מנכ"ל העירייה - יובל בודניצקי</w:t>
            </w:r>
          </w:p>
          <w:p w14:paraId="0449CCE4" w14:textId="77777777" w:rsidR="00782FC6" w:rsidRPr="00782FC6" w:rsidRDefault="00782FC6" w:rsidP="00782FC6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proofErr w:type="spellStart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רפרנטית</w:t>
            </w:r>
            <w:proofErr w:type="spellEnd"/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: סיון עמרה דדון</w:t>
            </w:r>
          </w:p>
          <w:p w14:paraId="4A6515D7" w14:textId="54138863" w:rsidR="00B15407" w:rsidRPr="00085773" w:rsidRDefault="00782FC6" w:rsidP="00085773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חברי הצוות: מבקר העירייה - דוד ציון תורג'מן, גזבר הרשות - צחי בן אדרת, מנהלת יחידת השירות - עדי אוליקר, מנהלת פרויקטים תיאום ובקרה בלשכת מנכ"ל - רחלי רם, עוזרת מנכ"ל - מיטל קולין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3F55CB5" w14:textId="77777777" w:rsidR="00B15407" w:rsidRDefault="00B15407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2303C60E" w14:textId="78EAF636" w:rsidR="00782FC6" w:rsidRPr="008A49A1" w:rsidRDefault="00782FC6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מיטל קולין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4F9EF62" w14:textId="0EEBB9CB" w:rsidR="00F454D4" w:rsidRDefault="00F454D4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044358B9" w14:textId="3EC9B2CE" w:rsidR="00085773" w:rsidRDefault="0008577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עד 01.08.23</w:t>
            </w:r>
            <w: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br/>
            </w: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יופצו כתבי המינוי</w:t>
            </w:r>
          </w:p>
          <w:p w14:paraId="62D1BE9B" w14:textId="68F47358" w:rsidR="00782FC6" w:rsidRPr="008A49A1" w:rsidRDefault="00782FC6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F454D4" w:rsidRPr="00D877B0" w14:paraId="5D13C8A6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32256E48" w14:textId="14CFC558" w:rsidR="00782FC6" w:rsidRPr="00782FC6" w:rsidRDefault="00782FC6" w:rsidP="00782FC6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 xml:space="preserve">על כל אחד משלושת הצוותים להתכנס לדיונים שוטפים ולהכין טיוטה לתיקון הליקויים אשר תוגש לאישורו של מנכ"ל העירייה וראש הרשות, טרם פגישת הסטטוס הבאה. </w:t>
            </w:r>
          </w:p>
          <w:p w14:paraId="0959C804" w14:textId="273A0808" w:rsidR="00782FC6" w:rsidRPr="00782FC6" w:rsidRDefault="00782FC6" w:rsidP="00782FC6">
            <w:pPr>
              <w:ind w:left="360"/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      </w:t>
            </w: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את התשובות  יש להקליד ישירות לטבלאות המצורפות לכל דו"ח כולל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br/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     </w:t>
            </w: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 xml:space="preserve"> ציון מעמד תיקון הליקויים מתוך בחירה.</w:t>
            </w:r>
          </w:p>
          <w:p w14:paraId="54CF4B5C" w14:textId="77777777" w:rsidR="00716DBF" w:rsidRPr="008A49A1" w:rsidRDefault="00716DBF" w:rsidP="001E6220">
            <w:pPr>
              <w:rPr>
                <w:rFonts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F8AFC30" w14:textId="77777777" w:rsidR="001D66A1" w:rsidRPr="008A49A1" w:rsidRDefault="001D66A1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1F98945" w14:textId="03050564" w:rsidR="00F454D4" w:rsidRPr="008A49A1" w:rsidRDefault="00085773" w:rsidP="00085773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שוטף</w:t>
            </w:r>
            <w: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br/>
            </w:r>
            <w:r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br/>
            </w:r>
            <w:r w:rsidRPr="00085773">
              <w:rPr>
                <w:rFonts w:cs="David" w:hint="cs"/>
                <w:b/>
                <w:bCs/>
                <w:rtl/>
                <w:lang w:eastAsia="he-IL"/>
              </w:rPr>
              <w:t>להגיש דו"ח סטטוס לפני</w:t>
            </w:r>
            <w:r>
              <w:rPr>
                <w:rFonts w:cs="David" w:hint="cs"/>
                <w:b/>
                <w:bCs/>
                <w:rtl/>
                <w:lang w:eastAsia="he-IL"/>
              </w:rPr>
              <w:t xml:space="preserve"> </w:t>
            </w:r>
            <w:r w:rsidRPr="00085773">
              <w:rPr>
                <w:rFonts w:cs="David" w:hint="cs"/>
                <w:b/>
                <w:bCs/>
                <w:rtl/>
                <w:lang w:eastAsia="he-IL"/>
              </w:rPr>
              <w:t>פגישת הסטטוס הבאה ולא יאוחר מ-08/2023</w:t>
            </w:r>
          </w:p>
        </w:tc>
      </w:tr>
      <w:tr w:rsidR="00782FC6" w:rsidRPr="00D877B0" w14:paraId="32CF5277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7366DA7F" w14:textId="24C15899" w:rsidR="00782FC6" w:rsidRPr="00782FC6" w:rsidRDefault="00782FC6" w:rsidP="00782FC6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sz w:val="24"/>
                <w:szCs w:val="24"/>
                <w:rtl/>
                <w:lang w:eastAsia="he-IL"/>
              </w:rPr>
              <w:t>פגישת סטטוס תתואם לתחילת ספטמבר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.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br/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BD93060" w14:textId="6F7ED335" w:rsidR="00782FC6" w:rsidRPr="008A49A1" w:rsidRDefault="00782FC6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אליסה ניקיטין</w:t>
            </w:r>
            <w:r w:rsidRPr="00782FC6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ab/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6219EA0" w14:textId="6F799A2D" w:rsidR="00782FC6" w:rsidRDefault="00782FC6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782FC6"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  <w:t>תחילת ספטמבר</w:t>
            </w:r>
          </w:p>
        </w:tc>
      </w:tr>
    </w:tbl>
    <w:p w14:paraId="53735A2F" w14:textId="77777777" w:rsidR="00992DA1" w:rsidRDefault="00992DA1" w:rsidP="00B34E40">
      <w:pPr>
        <w:tabs>
          <w:tab w:val="center" w:pos="6326"/>
        </w:tabs>
        <w:ind w:left="144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92043B">
        <w:rPr>
          <w:rFonts w:ascii="Arial" w:hAnsi="Arial" w:cs="David" w:hint="cs"/>
          <w:sz w:val="26"/>
          <w:szCs w:val="26"/>
          <w:rtl/>
          <w:lang w:eastAsia="he-IL"/>
        </w:rPr>
        <w:tab/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</w:t>
      </w:r>
      <w:r w:rsidRPr="00C85CFA">
        <w:rPr>
          <w:rFonts w:ascii="Arial" w:hAnsi="Arial" w:cs="David" w:hint="cs"/>
          <w:sz w:val="26"/>
          <w:szCs w:val="26"/>
          <w:rtl/>
          <w:lang w:eastAsia="he-IL"/>
        </w:rPr>
        <w:t>ב</w:t>
      </w:r>
      <w:r>
        <w:rPr>
          <w:rFonts w:ascii="Arial" w:hAnsi="Arial" w:cs="David" w:hint="cs"/>
          <w:sz w:val="26"/>
          <w:szCs w:val="26"/>
          <w:rtl/>
          <w:lang w:eastAsia="he-IL"/>
        </w:rPr>
        <w:t>ב</w:t>
      </w:r>
      <w:r w:rsidRPr="00C85CFA">
        <w:rPr>
          <w:rFonts w:ascii="Arial" w:hAnsi="Arial" w:cs="David" w:hint="cs"/>
          <w:sz w:val="26"/>
          <w:szCs w:val="26"/>
          <w:rtl/>
          <w:lang w:eastAsia="he-IL"/>
        </w:rPr>
        <w:t>רכה,</w:t>
      </w:r>
      <w:r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ab/>
        <w:t xml:space="preserve"> </w:t>
      </w:r>
    </w:p>
    <w:p w14:paraId="0B57933F" w14:textId="77777777" w:rsidR="00992DA1" w:rsidRDefault="00992DA1" w:rsidP="00992DA1">
      <w:pPr>
        <w:tabs>
          <w:tab w:val="center" w:pos="6326"/>
        </w:tabs>
        <w:ind w:left="720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</w:p>
    <w:p w14:paraId="39B88704" w14:textId="77777777" w:rsidR="00992DA1" w:rsidRPr="00C85CFA" w:rsidRDefault="00992DA1" w:rsidP="003D0A56">
      <w:pPr>
        <w:tabs>
          <w:tab w:val="center" w:pos="6326"/>
        </w:tabs>
        <w:ind w:left="576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ab/>
      </w:r>
      <w:r w:rsidR="003D0A56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יובל בודניצקי, </w:t>
      </w:r>
      <w:r>
        <w:rPr>
          <w:rFonts w:ascii="Arial" w:hAnsi="Arial" w:cs="David"/>
          <w:b/>
          <w:bCs/>
          <w:sz w:val="26"/>
          <w:szCs w:val="26"/>
          <w:rtl/>
          <w:lang w:eastAsia="he-IL"/>
        </w:rPr>
        <w:t xml:space="preserve">מנכ"ל </w:t>
      </w:r>
      <w:r w:rsidR="003D0A56">
        <w:rPr>
          <w:rFonts w:ascii="Arial" w:hAnsi="Arial" w:cs="David"/>
          <w:b/>
          <w:bCs/>
          <w:sz w:val="26"/>
          <w:szCs w:val="26"/>
          <w:rtl/>
          <w:lang w:eastAsia="he-IL"/>
        </w:rPr>
        <w:br/>
      </w:r>
      <w:r w:rsidR="003D0A56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   </w:t>
      </w:r>
      <w:r w:rsidR="00C23808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>עיריית כפר-סבא</w:t>
      </w:r>
    </w:p>
    <w:p w14:paraId="51C29517" w14:textId="398987BA" w:rsidR="00554C78" w:rsidRPr="00782FC6" w:rsidRDefault="00FD2DA1" w:rsidP="00782FC6">
      <w:pPr>
        <w:rPr>
          <w:rFonts w:cs="David"/>
          <w:sz w:val="26"/>
          <w:szCs w:val="26"/>
          <w:rtl/>
          <w:lang w:eastAsia="he-IL"/>
        </w:rPr>
      </w:pPr>
      <w:r w:rsidRPr="003A56A9">
        <w:rPr>
          <w:rFonts w:cs="David"/>
          <w:b/>
          <w:bCs/>
          <w:sz w:val="26"/>
          <w:szCs w:val="26"/>
          <w:u w:val="single"/>
          <w:rtl/>
          <w:lang w:eastAsia="he-IL"/>
        </w:rPr>
        <w:t>העתקים</w:t>
      </w:r>
      <w:r w:rsidRPr="00FD2DA1">
        <w:rPr>
          <w:rFonts w:cs="David"/>
          <w:sz w:val="26"/>
          <w:szCs w:val="26"/>
          <w:rtl/>
          <w:lang w:eastAsia="he-IL"/>
        </w:rPr>
        <w:t>:</w:t>
      </w:r>
      <w:r w:rsidR="00782FC6">
        <w:rPr>
          <w:rFonts w:cs="David" w:hint="cs"/>
          <w:sz w:val="26"/>
          <w:szCs w:val="26"/>
          <w:rtl/>
          <w:lang w:eastAsia="he-IL"/>
        </w:rPr>
        <w:t xml:space="preserve"> </w:t>
      </w:r>
      <w:r w:rsidR="00512A78">
        <w:rPr>
          <w:rFonts w:cs="David" w:hint="cs"/>
          <w:sz w:val="26"/>
          <w:szCs w:val="26"/>
          <w:rtl/>
          <w:lang w:eastAsia="he-IL"/>
        </w:rPr>
        <w:t>משתתפים</w:t>
      </w:r>
    </w:p>
    <w:sectPr w:rsidR="00554C78" w:rsidRPr="00782FC6" w:rsidSect="000355AD">
      <w:headerReference w:type="even" r:id="rId8"/>
      <w:pgSz w:w="11906" w:h="16838" w:code="9"/>
      <w:pgMar w:top="2127" w:right="1247" w:bottom="212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75847" w14:textId="77777777" w:rsidR="00D305F6" w:rsidRDefault="00D305F6">
      <w:r>
        <w:separator/>
      </w:r>
    </w:p>
  </w:endnote>
  <w:endnote w:type="continuationSeparator" w:id="0">
    <w:p w14:paraId="54847F7D" w14:textId="77777777" w:rsidR="00D305F6" w:rsidRDefault="00D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45ADF" w14:textId="77777777" w:rsidR="00D305F6" w:rsidRDefault="00D305F6">
      <w:r>
        <w:separator/>
      </w:r>
    </w:p>
  </w:footnote>
  <w:footnote w:type="continuationSeparator" w:id="0">
    <w:p w14:paraId="787FCB67" w14:textId="77777777" w:rsidR="00D305F6" w:rsidRDefault="00D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C8D2E" w14:textId="77777777" w:rsidR="00554C78" w:rsidRDefault="00554C78">
    <w:pPr>
      <w:pStyle w:val="a3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0980D233" w14:textId="77777777" w:rsidR="00554C78" w:rsidRDefault="00554C7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5950"/>
    <w:multiLevelType w:val="hybridMultilevel"/>
    <w:tmpl w:val="22765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3B3990"/>
    <w:multiLevelType w:val="hybridMultilevel"/>
    <w:tmpl w:val="21620C06"/>
    <w:lvl w:ilvl="0" w:tplc="0E5E84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052869">
    <w:abstractNumId w:val="0"/>
  </w:num>
  <w:num w:numId="2" w16cid:durableId="206039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B6"/>
    <w:rsid w:val="000355AD"/>
    <w:rsid w:val="00085773"/>
    <w:rsid w:val="000B7D17"/>
    <w:rsid w:val="001804A5"/>
    <w:rsid w:val="0018702B"/>
    <w:rsid w:val="001B38F0"/>
    <w:rsid w:val="001D66A1"/>
    <w:rsid w:val="002144EF"/>
    <w:rsid w:val="00232191"/>
    <w:rsid w:val="002600E1"/>
    <w:rsid w:val="002F5D19"/>
    <w:rsid w:val="003412C7"/>
    <w:rsid w:val="003A56A9"/>
    <w:rsid w:val="003D0A56"/>
    <w:rsid w:val="00417DA8"/>
    <w:rsid w:val="00477D16"/>
    <w:rsid w:val="004E1EA8"/>
    <w:rsid w:val="00512A78"/>
    <w:rsid w:val="00536EBD"/>
    <w:rsid w:val="00554C78"/>
    <w:rsid w:val="005F3031"/>
    <w:rsid w:val="006021AD"/>
    <w:rsid w:val="00610F95"/>
    <w:rsid w:val="00716DBF"/>
    <w:rsid w:val="00720FDB"/>
    <w:rsid w:val="007230D1"/>
    <w:rsid w:val="00752530"/>
    <w:rsid w:val="00757A54"/>
    <w:rsid w:val="00782FC6"/>
    <w:rsid w:val="007A23DE"/>
    <w:rsid w:val="007D44C3"/>
    <w:rsid w:val="007E4508"/>
    <w:rsid w:val="007F29B6"/>
    <w:rsid w:val="00825345"/>
    <w:rsid w:val="00833F3D"/>
    <w:rsid w:val="008A49A1"/>
    <w:rsid w:val="008B7065"/>
    <w:rsid w:val="00925BEF"/>
    <w:rsid w:val="00932327"/>
    <w:rsid w:val="00965C8F"/>
    <w:rsid w:val="00965F24"/>
    <w:rsid w:val="00992DA1"/>
    <w:rsid w:val="009A0F17"/>
    <w:rsid w:val="009B0055"/>
    <w:rsid w:val="009B3588"/>
    <w:rsid w:val="009E68B9"/>
    <w:rsid w:val="009F0100"/>
    <w:rsid w:val="009F3EE8"/>
    <w:rsid w:val="00A14F25"/>
    <w:rsid w:val="00A27642"/>
    <w:rsid w:val="00A45A99"/>
    <w:rsid w:val="00A4730D"/>
    <w:rsid w:val="00A909FC"/>
    <w:rsid w:val="00AF0714"/>
    <w:rsid w:val="00B15407"/>
    <w:rsid w:val="00B165AB"/>
    <w:rsid w:val="00B34257"/>
    <w:rsid w:val="00B34E40"/>
    <w:rsid w:val="00BC247F"/>
    <w:rsid w:val="00BD2649"/>
    <w:rsid w:val="00C23808"/>
    <w:rsid w:val="00D0318C"/>
    <w:rsid w:val="00D305F6"/>
    <w:rsid w:val="00D728F4"/>
    <w:rsid w:val="00DC7371"/>
    <w:rsid w:val="00DD3322"/>
    <w:rsid w:val="00E07AA9"/>
    <w:rsid w:val="00E8737A"/>
    <w:rsid w:val="00F42A9C"/>
    <w:rsid w:val="00F454D4"/>
    <w:rsid w:val="00FC2EB8"/>
    <w:rsid w:val="00FD2DA1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09427"/>
  <w15:docId w15:val="{C7E2E51E-1701-4425-B01B-761AEE80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FDB"/>
    <w:pPr>
      <w:bidi/>
    </w:pPr>
    <w:rPr>
      <w:rFonts w:cs="Miriam"/>
    </w:rPr>
  </w:style>
  <w:style w:type="paragraph" w:styleId="2">
    <w:name w:val="heading 2"/>
    <w:basedOn w:val="a"/>
    <w:next w:val="a"/>
    <w:qFormat/>
    <w:rsid w:val="00720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Hyperlink">
    <w:name w:val="Hyperlink"/>
    <w:rPr>
      <w:color w:val="0000FF"/>
      <w:u w:val="single"/>
    </w:rPr>
  </w:style>
  <w:style w:type="character" w:customStyle="1" w:styleId="a4">
    <w:name w:val="כותרת עליונה תו"/>
    <w:basedOn w:val="a0"/>
    <w:link w:val="a3"/>
    <w:uiPriority w:val="99"/>
    <w:rsid w:val="0018702B"/>
    <w:rPr>
      <w:rFonts w:cs="Miriam"/>
    </w:rPr>
  </w:style>
  <w:style w:type="paragraph" w:styleId="a7">
    <w:name w:val="Balloon Text"/>
    <w:basedOn w:val="a"/>
    <w:link w:val="a8"/>
    <w:rsid w:val="0018702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87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5;&#1497;&#1499;&#1493;&#1501;%20&#1497;&#1513;&#1497;&#148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0462-FDBE-4878-853E-6604C4D3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סיכום ישיבה</Template>
  <TotalTime>4</TotalTime>
  <Pages>1</Pages>
  <Words>385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פ.ע בנושא פיילוט תכנית תמריצים בגני הילדים </vt:lpstr>
    </vt:vector>
  </TitlesOfParts>
  <Company>NESS Technologies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ישיבת תיקון ליקויים 16.7.23</dc:title>
  <dc:subject>664088</dc:subject>
  <dc:creator/>
  <cp:keywords/>
  <dc:description/>
  <cp:lastModifiedBy>רחלי רם</cp:lastModifiedBy>
  <cp:revision>5</cp:revision>
  <cp:lastPrinted>2017-05-18T13:01:00Z</cp:lastPrinted>
  <dcterms:created xsi:type="dcterms:W3CDTF">2023-07-24T10:46:00Z</dcterms:created>
  <dcterms:modified xsi:type="dcterms:W3CDTF">2023-08-31T08:10:00Z</dcterms:modified>
</cp:coreProperties>
</file>